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90BC" w14:textId="77777777" w:rsidR="00066694" w:rsidRDefault="00066694" w:rsidP="00066694">
      <w:pPr>
        <w:spacing w:before="120" w:after="120"/>
        <w:rPr>
          <w:b/>
          <w:u w:val="single"/>
        </w:rPr>
      </w:pPr>
      <w:r w:rsidRPr="003D57CD">
        <w:rPr>
          <w:b/>
          <w:u w:val="single"/>
        </w:rPr>
        <w:t>Data Sheet</w:t>
      </w:r>
    </w:p>
    <w:p w14:paraId="3EA44397" w14:textId="77777777" w:rsidR="00066694" w:rsidRPr="003D57CD" w:rsidRDefault="00066694" w:rsidP="00066694">
      <w:pPr>
        <w:rPr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3004A"/>
        <w:tblLook w:val="04A0" w:firstRow="1" w:lastRow="0" w:firstColumn="1" w:lastColumn="0" w:noHBand="0" w:noVBand="1"/>
      </w:tblPr>
      <w:tblGrid>
        <w:gridCol w:w="9776"/>
      </w:tblGrid>
      <w:tr w:rsidR="00066694" w:rsidRPr="00066694" w14:paraId="2E7C357B" w14:textId="77777777" w:rsidTr="00066694">
        <w:trPr>
          <w:trHeight w:val="336"/>
        </w:trPr>
        <w:tc>
          <w:tcPr>
            <w:tcW w:w="9776" w:type="dxa"/>
            <w:shd w:val="clear" w:color="auto" w:fill="C3004A"/>
            <w:vAlign w:val="center"/>
          </w:tcPr>
          <w:p w14:paraId="3EC1DE5C" w14:textId="693C833F" w:rsidR="00066694" w:rsidRPr="00066694" w:rsidRDefault="00D60231" w:rsidP="00066694">
            <w:pPr>
              <w:pStyle w:val="NoSpacing"/>
              <w:rPr>
                <w:b/>
                <w:color w:val="FFFFFF" w:themeColor="background1"/>
              </w:rPr>
            </w:pPr>
            <w:r w:rsidRPr="00D60231">
              <w:rPr>
                <w:b/>
                <w:color w:val="FFFFFF" w:themeColor="background1"/>
              </w:rPr>
              <w:t>IP Series Incubators</w:t>
            </w:r>
          </w:p>
        </w:tc>
      </w:tr>
    </w:tbl>
    <w:p w14:paraId="6E1C8327" w14:textId="77777777" w:rsidR="00066694" w:rsidRDefault="00066694" w:rsidP="00066694"/>
    <w:p w14:paraId="4D4A7BD2" w14:textId="77777777" w:rsidR="00D60231" w:rsidRPr="00B00AAC" w:rsidRDefault="00D60231" w:rsidP="00D60231">
      <w:pPr>
        <w:pStyle w:val="NoSpacing"/>
        <w:rPr>
          <w:b/>
          <w:sz w:val="20"/>
        </w:rPr>
      </w:pPr>
      <w:r w:rsidRPr="00B00AAC">
        <w:rPr>
          <w:b/>
        </w:rPr>
        <w:t>Features</w:t>
      </w:r>
    </w:p>
    <w:p w14:paraId="3D7CFC8F" w14:textId="77777777" w:rsidR="00D60231" w:rsidRPr="00B00AAC" w:rsidRDefault="00D60231" w:rsidP="00D60231">
      <w:pPr>
        <w:pStyle w:val="NoSpacing"/>
        <w:rPr>
          <w:sz w:val="20"/>
        </w:rPr>
      </w:pPr>
    </w:p>
    <w:p w14:paraId="7EF1C88C" w14:textId="77777777" w:rsidR="00D60231" w:rsidRPr="00D56A2B" w:rsidRDefault="00D60231" w:rsidP="00D6023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PID control with display of actual and set temperature</w:t>
      </w:r>
    </w:p>
    <w:p w14:paraId="1CA79175" w14:textId="77777777" w:rsidR="00D60231" w:rsidRDefault="00D60231" w:rsidP="00D6023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Stainless steel radiused interior</w:t>
      </w:r>
    </w:p>
    <w:p w14:paraId="6383ECE0" w14:textId="77777777" w:rsidR="00D60231" w:rsidRDefault="00D60231" w:rsidP="00D6023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Adjustable shelf positions</w:t>
      </w:r>
    </w:p>
    <w:p w14:paraId="57233021" w14:textId="77777777" w:rsidR="00D60231" w:rsidRDefault="00D60231" w:rsidP="00D6023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Adjustable vent</w:t>
      </w:r>
    </w:p>
    <w:p w14:paraId="7BFA4B42" w14:textId="77777777" w:rsidR="00D60231" w:rsidRDefault="00D60231" w:rsidP="00D6023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Auto-recovery options</w:t>
      </w:r>
    </w:p>
    <w:p w14:paraId="4C262B0C" w14:textId="77777777" w:rsidR="00D60231" w:rsidRDefault="00D60231" w:rsidP="00D60231">
      <w:pPr>
        <w:pStyle w:val="NoSpacing"/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Class 2 over temperature protection</w:t>
      </w:r>
    </w:p>
    <w:p w14:paraId="6F4E3FCD" w14:textId="77777777" w:rsidR="00D60231" w:rsidRPr="00D56A2B" w:rsidRDefault="00D60231" w:rsidP="00D60231">
      <w:pPr>
        <w:pStyle w:val="NoSpacing"/>
        <w:rPr>
          <w:b/>
          <w:sz w:val="20"/>
        </w:rPr>
      </w:pPr>
    </w:p>
    <w:p w14:paraId="27F29083" w14:textId="1342DFC8" w:rsidR="00D60231" w:rsidRPr="00CB2D48" w:rsidRDefault="00D60231" w:rsidP="00D60231">
      <w:pPr>
        <w:pStyle w:val="NoSpacing"/>
        <w:ind w:left="720"/>
        <w:rPr>
          <w:b/>
          <w:sz w:val="20"/>
        </w:rPr>
      </w:pPr>
      <w:r>
        <w:rPr>
          <w:b/>
          <w:sz w:val="20"/>
        </w:rPr>
        <w:t xml:space="preserve">                              </w:t>
      </w:r>
      <w:r>
        <w:rPr>
          <w:b/>
          <w:noProof/>
          <w:sz w:val="20"/>
        </w:rPr>
        <w:drawing>
          <wp:inline distT="0" distB="0" distL="0" distR="0" wp14:anchorId="388D8B79" wp14:editId="292C6FDC">
            <wp:extent cx="3833175" cy="2200275"/>
            <wp:effectExtent l="0" t="0" r="0" b="0"/>
            <wp:docPr id="4" name="Picture 4" descr="A picture containing refrigerator, white, box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POP dry cab001 - Low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687" cy="220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EC0F1" w14:textId="59B07695" w:rsidR="00D60231" w:rsidRDefault="00D60231" w:rsidP="00D60231">
      <w:pPr>
        <w:pStyle w:val="NoSpacing"/>
        <w:ind w:left="720"/>
        <w:rPr>
          <w:b/>
          <w:sz w:val="20"/>
        </w:rPr>
      </w:pPr>
      <w:r>
        <w:rPr>
          <w:b/>
          <w:sz w:val="20"/>
        </w:rPr>
        <w:t xml:space="preserve"> </w:t>
      </w:r>
    </w:p>
    <w:p w14:paraId="285C9EBD" w14:textId="77777777" w:rsidR="00D60231" w:rsidRDefault="00D60231" w:rsidP="00D60231">
      <w:pPr>
        <w:pStyle w:val="NoSpacing"/>
        <w:ind w:left="720"/>
        <w:rPr>
          <w:b/>
          <w:sz w:val="20"/>
        </w:rPr>
      </w:pPr>
    </w:p>
    <w:p w14:paraId="0442938D" w14:textId="77777777" w:rsidR="00D60231" w:rsidRPr="00CB2D48" w:rsidRDefault="00D60231" w:rsidP="00D60231">
      <w:pPr>
        <w:pStyle w:val="NoSpacing"/>
        <w:ind w:left="720"/>
        <w:rPr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1842"/>
        <w:gridCol w:w="1843"/>
        <w:gridCol w:w="1843"/>
        <w:gridCol w:w="1843"/>
      </w:tblGrid>
      <w:tr w:rsidR="00D60231" w:rsidRPr="005D26B5" w14:paraId="25F3D851" w14:textId="77777777" w:rsidTr="004B59D8">
        <w:trPr>
          <w:trHeight w:val="964"/>
        </w:trPr>
        <w:tc>
          <w:tcPr>
            <w:tcW w:w="2405" w:type="dxa"/>
          </w:tcPr>
          <w:p w14:paraId="0923485D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iCs/>
                <w:sz w:val="18"/>
                <w:szCs w:val="18"/>
              </w:rPr>
              <w:t>Cat. No.</w:t>
            </w:r>
          </w:p>
        </w:tc>
        <w:tc>
          <w:tcPr>
            <w:tcW w:w="1842" w:type="dxa"/>
          </w:tcPr>
          <w:p w14:paraId="299BDDD8" w14:textId="77777777" w:rsidR="00D60231" w:rsidRDefault="00D60231" w:rsidP="00D6023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IP60-U</w:t>
            </w:r>
          </w:p>
          <w:p w14:paraId="5B9A7AF0" w14:textId="77777777" w:rsidR="00D60231" w:rsidRDefault="00D60231" w:rsidP="00D6023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IP60-UF</w:t>
            </w:r>
          </w:p>
          <w:p w14:paraId="506B305D" w14:textId="77777777" w:rsidR="00D60231" w:rsidRDefault="00D60231" w:rsidP="00D6023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IP60-M</w:t>
            </w:r>
          </w:p>
          <w:p w14:paraId="04FDD8E9" w14:textId="70B55CA0" w:rsidR="00D60231" w:rsidRPr="0001488B" w:rsidRDefault="00D60231" w:rsidP="00D60231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IP60-MF</w:t>
            </w:r>
          </w:p>
        </w:tc>
        <w:tc>
          <w:tcPr>
            <w:tcW w:w="1843" w:type="dxa"/>
          </w:tcPr>
          <w:p w14:paraId="197726D5" w14:textId="77777777" w:rsidR="00D60231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IP100-U</w:t>
            </w:r>
          </w:p>
          <w:p w14:paraId="0B197819" w14:textId="77777777" w:rsidR="00D60231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IP100-UF</w:t>
            </w:r>
          </w:p>
          <w:p w14:paraId="6B210BD4" w14:textId="77777777" w:rsidR="00D60231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IP100-M</w:t>
            </w:r>
          </w:p>
          <w:p w14:paraId="6DCFBF6C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IP100-MF</w:t>
            </w:r>
          </w:p>
        </w:tc>
        <w:tc>
          <w:tcPr>
            <w:tcW w:w="1843" w:type="dxa"/>
          </w:tcPr>
          <w:p w14:paraId="55EF725E" w14:textId="77777777" w:rsidR="00D60231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IP150-U</w:t>
            </w:r>
          </w:p>
          <w:p w14:paraId="5E035BC9" w14:textId="77777777" w:rsidR="00D60231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IP150-UF</w:t>
            </w:r>
          </w:p>
          <w:p w14:paraId="41E50D7A" w14:textId="77777777" w:rsidR="00D60231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IP150-M</w:t>
            </w:r>
          </w:p>
          <w:p w14:paraId="0B42EAE6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IP150-MF</w:t>
            </w:r>
          </w:p>
        </w:tc>
        <w:tc>
          <w:tcPr>
            <w:tcW w:w="1843" w:type="dxa"/>
          </w:tcPr>
          <w:p w14:paraId="213A2A69" w14:textId="77777777" w:rsidR="00D60231" w:rsidRDefault="00D60231" w:rsidP="00D60231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IP250-U</w:t>
            </w:r>
          </w:p>
          <w:p w14:paraId="4F79C21B" w14:textId="77777777" w:rsidR="00D60231" w:rsidRDefault="00D60231" w:rsidP="00D60231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IP250-UF</w:t>
            </w:r>
          </w:p>
          <w:p w14:paraId="0D1855FC" w14:textId="77777777" w:rsidR="00D60231" w:rsidRDefault="00D60231" w:rsidP="00D60231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IP250-M</w:t>
            </w:r>
          </w:p>
          <w:p w14:paraId="79A765A8" w14:textId="77777777" w:rsidR="00D60231" w:rsidRPr="005D26B5" w:rsidRDefault="00D60231" w:rsidP="00D60231">
            <w:pPr>
              <w:pStyle w:val="NoSpacing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IP250-MF</w:t>
            </w:r>
          </w:p>
        </w:tc>
      </w:tr>
      <w:tr w:rsidR="00D60231" w:rsidRPr="005D26B5" w14:paraId="48AF8F67" w14:textId="77777777" w:rsidTr="00D60231">
        <w:trPr>
          <w:trHeight w:val="283"/>
        </w:trPr>
        <w:tc>
          <w:tcPr>
            <w:tcW w:w="2405" w:type="dxa"/>
            <w:vAlign w:val="center"/>
          </w:tcPr>
          <w:p w14:paraId="16BE5FB0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iCs/>
                <w:sz w:val="18"/>
                <w:szCs w:val="18"/>
              </w:rPr>
              <w:t>Capacity (litres)</w:t>
            </w:r>
          </w:p>
        </w:tc>
        <w:tc>
          <w:tcPr>
            <w:tcW w:w="1842" w:type="dxa"/>
            <w:vAlign w:val="center"/>
          </w:tcPr>
          <w:p w14:paraId="1076B2C2" w14:textId="78AF5085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43" w:type="dxa"/>
            <w:vAlign w:val="center"/>
          </w:tcPr>
          <w:p w14:paraId="34B46B88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43" w:type="dxa"/>
            <w:vAlign w:val="center"/>
          </w:tcPr>
          <w:p w14:paraId="088E1CF2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843" w:type="dxa"/>
            <w:vAlign w:val="center"/>
          </w:tcPr>
          <w:p w14:paraId="4EF92FE7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D60231" w:rsidRPr="005D26B5" w14:paraId="1CF44E8E" w14:textId="77777777" w:rsidTr="00D60231">
        <w:trPr>
          <w:trHeight w:val="283"/>
        </w:trPr>
        <w:tc>
          <w:tcPr>
            <w:tcW w:w="2405" w:type="dxa"/>
            <w:vAlign w:val="center"/>
          </w:tcPr>
          <w:p w14:paraId="121D3E22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sz w:val="18"/>
                <w:szCs w:val="18"/>
              </w:rPr>
              <w:t>Shelves Included</w:t>
            </w:r>
          </w:p>
        </w:tc>
        <w:tc>
          <w:tcPr>
            <w:tcW w:w="1842" w:type="dxa"/>
            <w:vAlign w:val="center"/>
          </w:tcPr>
          <w:p w14:paraId="2863EDF6" w14:textId="78B0FBD1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CACCDF6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C6616CF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385BEC4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60231" w:rsidRPr="005D26B5" w14:paraId="00FBF984" w14:textId="77777777" w:rsidTr="00D60231">
        <w:trPr>
          <w:trHeight w:val="283"/>
        </w:trPr>
        <w:tc>
          <w:tcPr>
            <w:tcW w:w="2405" w:type="dxa"/>
            <w:vAlign w:val="center"/>
          </w:tcPr>
          <w:p w14:paraId="63765FE5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 w:rsidRPr="005D26B5">
              <w:rPr>
                <w:b/>
                <w:i/>
                <w:sz w:val="18"/>
                <w:szCs w:val="18"/>
              </w:rPr>
              <w:t>Temp. Range, ˚C</w:t>
            </w:r>
          </w:p>
        </w:tc>
        <w:tc>
          <w:tcPr>
            <w:tcW w:w="1842" w:type="dxa"/>
            <w:vAlign w:val="center"/>
          </w:tcPr>
          <w:p w14:paraId="5CF8E8C9" w14:textId="38B98AB8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to 80 </w:t>
            </w:r>
          </w:p>
        </w:tc>
        <w:tc>
          <w:tcPr>
            <w:tcW w:w="1843" w:type="dxa"/>
            <w:vAlign w:val="center"/>
          </w:tcPr>
          <w:p w14:paraId="38F07FD2" w14:textId="410B902E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to 80 </w:t>
            </w:r>
          </w:p>
        </w:tc>
        <w:tc>
          <w:tcPr>
            <w:tcW w:w="1843" w:type="dxa"/>
            <w:vAlign w:val="center"/>
          </w:tcPr>
          <w:p w14:paraId="139A9165" w14:textId="73A71EA8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to 80 </w:t>
            </w:r>
          </w:p>
        </w:tc>
        <w:tc>
          <w:tcPr>
            <w:tcW w:w="1843" w:type="dxa"/>
            <w:vAlign w:val="center"/>
          </w:tcPr>
          <w:p w14:paraId="4645DB54" w14:textId="6D500D16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to 80 </w:t>
            </w:r>
          </w:p>
        </w:tc>
      </w:tr>
      <w:tr w:rsidR="00D60231" w:rsidRPr="005D26B5" w14:paraId="66D2EFFA" w14:textId="77777777" w:rsidTr="00D60231">
        <w:trPr>
          <w:trHeight w:val="283"/>
        </w:trPr>
        <w:tc>
          <w:tcPr>
            <w:tcW w:w="2405" w:type="dxa"/>
            <w:vAlign w:val="center"/>
          </w:tcPr>
          <w:p w14:paraId="5D9FE1D1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 w:rsidRPr="005D26B5">
              <w:rPr>
                <w:b/>
                <w:bCs/>
                <w:i/>
                <w:iCs/>
                <w:sz w:val="18"/>
                <w:szCs w:val="18"/>
              </w:rPr>
              <w:t>Internal Dims, HWD mm</w:t>
            </w:r>
          </w:p>
        </w:tc>
        <w:tc>
          <w:tcPr>
            <w:tcW w:w="1842" w:type="dxa"/>
            <w:vAlign w:val="center"/>
          </w:tcPr>
          <w:p w14:paraId="7558EC06" w14:textId="33130126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x 400 x 400</w:t>
            </w:r>
          </w:p>
        </w:tc>
        <w:tc>
          <w:tcPr>
            <w:tcW w:w="1843" w:type="dxa"/>
            <w:vAlign w:val="center"/>
          </w:tcPr>
          <w:p w14:paraId="6F63926B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x 500 x 400</w:t>
            </w:r>
          </w:p>
        </w:tc>
        <w:tc>
          <w:tcPr>
            <w:tcW w:w="1843" w:type="dxa"/>
            <w:vAlign w:val="center"/>
          </w:tcPr>
          <w:p w14:paraId="59F516F8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x 500 x 500</w:t>
            </w:r>
          </w:p>
        </w:tc>
        <w:tc>
          <w:tcPr>
            <w:tcW w:w="1843" w:type="dxa"/>
            <w:vAlign w:val="center"/>
          </w:tcPr>
          <w:p w14:paraId="2A7F0AED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x 500 x 500</w:t>
            </w:r>
          </w:p>
        </w:tc>
      </w:tr>
      <w:tr w:rsidR="00D60231" w:rsidRPr="005D26B5" w14:paraId="5A2F5B79" w14:textId="77777777" w:rsidTr="00D60231">
        <w:trPr>
          <w:trHeight w:val="283"/>
        </w:trPr>
        <w:tc>
          <w:tcPr>
            <w:tcW w:w="2405" w:type="dxa"/>
            <w:vAlign w:val="center"/>
          </w:tcPr>
          <w:p w14:paraId="454D2768" w14:textId="77777777" w:rsidR="00D60231" w:rsidRPr="005D26B5" w:rsidRDefault="00D60231" w:rsidP="00D6023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D26B5">
              <w:rPr>
                <w:b/>
                <w:bCs/>
                <w:i/>
                <w:iCs/>
                <w:sz w:val="18"/>
                <w:szCs w:val="18"/>
              </w:rPr>
              <w:t>External Dims, HWD mm</w:t>
            </w:r>
          </w:p>
        </w:tc>
        <w:tc>
          <w:tcPr>
            <w:tcW w:w="1842" w:type="dxa"/>
            <w:vAlign w:val="center"/>
          </w:tcPr>
          <w:p w14:paraId="2491001A" w14:textId="7B1FE7E4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 x 735 x 575</w:t>
            </w:r>
          </w:p>
        </w:tc>
        <w:tc>
          <w:tcPr>
            <w:tcW w:w="1843" w:type="dxa"/>
            <w:vAlign w:val="center"/>
          </w:tcPr>
          <w:p w14:paraId="69BDA009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 x 835 x 575</w:t>
            </w:r>
          </w:p>
        </w:tc>
        <w:tc>
          <w:tcPr>
            <w:tcW w:w="1843" w:type="dxa"/>
            <w:vAlign w:val="center"/>
          </w:tcPr>
          <w:p w14:paraId="2AB17B1F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 x 835 x 675</w:t>
            </w:r>
          </w:p>
        </w:tc>
        <w:tc>
          <w:tcPr>
            <w:tcW w:w="1843" w:type="dxa"/>
            <w:vAlign w:val="center"/>
          </w:tcPr>
          <w:p w14:paraId="75CD25C8" w14:textId="77777777" w:rsidR="00D60231" w:rsidRPr="005D26B5" w:rsidRDefault="00D60231" w:rsidP="00D60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 x 835 x 675</w:t>
            </w:r>
          </w:p>
        </w:tc>
      </w:tr>
    </w:tbl>
    <w:p w14:paraId="65D5077F" w14:textId="77777777" w:rsidR="00D60231" w:rsidRDefault="00D60231" w:rsidP="00D60231">
      <w:pPr>
        <w:pStyle w:val="NoSpacing"/>
        <w:rPr>
          <w:i/>
          <w:iCs/>
          <w:sz w:val="20"/>
        </w:rPr>
      </w:pPr>
    </w:p>
    <w:p w14:paraId="0C622909" w14:textId="77777777" w:rsidR="00066694" w:rsidRPr="00990C86" w:rsidRDefault="00066694" w:rsidP="00066694">
      <w:pPr>
        <w:pStyle w:val="NoSpacing"/>
        <w:rPr>
          <w:i/>
          <w:iCs/>
          <w:sz w:val="20"/>
        </w:rPr>
      </w:pPr>
    </w:p>
    <w:p w14:paraId="4FFDE00E" w14:textId="53FD5209" w:rsidR="00066694" w:rsidRPr="00AA4004" w:rsidRDefault="00066694" w:rsidP="00AA4004">
      <w:pPr>
        <w:pStyle w:val="NoSpacing"/>
        <w:rPr>
          <w:i/>
          <w:iCs/>
          <w:sz w:val="20"/>
        </w:rPr>
      </w:pPr>
      <w:r w:rsidRPr="00990C86">
        <w:rPr>
          <w:i/>
          <w:iCs/>
          <w:sz w:val="20"/>
        </w:rPr>
        <w:t>The above is the standard specification. Any modification/deviation for the above will be clearly identified on the quotation front sheet</w:t>
      </w:r>
    </w:p>
    <w:sectPr w:rsidR="00066694" w:rsidRPr="00AA4004" w:rsidSect="00B9543A">
      <w:headerReference w:type="default" r:id="rId8"/>
      <w:footerReference w:type="default" r:id="rId9"/>
      <w:pgSz w:w="11900" w:h="16840"/>
      <w:pgMar w:top="1440" w:right="1105" w:bottom="1440" w:left="1156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EF1F" w14:textId="77777777" w:rsidR="00066694" w:rsidRDefault="00066694" w:rsidP="00E67F25">
      <w:r>
        <w:separator/>
      </w:r>
    </w:p>
  </w:endnote>
  <w:endnote w:type="continuationSeparator" w:id="0">
    <w:p w14:paraId="712C8C62" w14:textId="77777777" w:rsidR="00066694" w:rsidRDefault="00066694" w:rsidP="00E6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5D6C" w14:textId="1381E755" w:rsidR="00E67F25" w:rsidRPr="00961E6C" w:rsidRDefault="00602FE1" w:rsidP="004A6CDF">
    <w:pPr>
      <w:pStyle w:val="Footer"/>
      <w:tabs>
        <w:tab w:val="clear" w:pos="4680"/>
        <w:tab w:val="clear" w:pos="9360"/>
        <w:tab w:val="center" w:pos="4678"/>
        <w:tab w:val="right" w:pos="9724"/>
      </w:tabs>
      <w:ind w:left="-113" w:right="-142"/>
      <w:rPr>
        <w:color w:val="575756"/>
      </w:rPr>
    </w:pPr>
    <w:r w:rsidRPr="00523ED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E5F8EC" wp14:editId="418B6621">
          <wp:simplePos x="0" y="0"/>
          <wp:positionH relativeFrom="column">
            <wp:posOffset>-724535</wp:posOffset>
          </wp:positionH>
          <wp:positionV relativeFrom="page">
            <wp:posOffset>9768205</wp:posOffset>
          </wp:positionV>
          <wp:extent cx="7545600" cy="56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42"/>
                  <a:stretch/>
                </pic:blipFill>
                <pic:spPr bwMode="auto">
                  <a:xfrm>
                    <a:off x="0" y="0"/>
                    <a:ext cx="7545600" cy="56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6CDF">
      <w:rPr>
        <w:sz w:val="16"/>
        <w:szCs w:val="16"/>
      </w:rPr>
      <w:tab/>
    </w:r>
    <w:r w:rsidR="004A6CD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CE37" w14:textId="77777777" w:rsidR="00066694" w:rsidRDefault="00066694" w:rsidP="00E67F25">
      <w:r>
        <w:separator/>
      </w:r>
    </w:p>
  </w:footnote>
  <w:footnote w:type="continuationSeparator" w:id="0">
    <w:p w14:paraId="68568F8F" w14:textId="77777777" w:rsidR="00066694" w:rsidRDefault="00066694" w:rsidP="00E6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D02C" w14:textId="77777777" w:rsidR="00E67F25" w:rsidRDefault="00E67F25" w:rsidP="004A6C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392B58" wp14:editId="0A40BED7">
          <wp:simplePos x="0" y="0"/>
          <wp:positionH relativeFrom="column">
            <wp:posOffset>-720090</wp:posOffset>
          </wp:positionH>
          <wp:positionV relativeFrom="paragraph">
            <wp:posOffset>-442323</wp:posOffset>
          </wp:positionV>
          <wp:extent cx="7534275" cy="176276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76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39C7"/>
    <w:multiLevelType w:val="hybridMultilevel"/>
    <w:tmpl w:val="A2E22F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94"/>
    <w:rsid w:val="00066694"/>
    <w:rsid w:val="00073AD7"/>
    <w:rsid w:val="00087B60"/>
    <w:rsid w:val="000914B7"/>
    <w:rsid w:val="001F5C00"/>
    <w:rsid w:val="00231377"/>
    <w:rsid w:val="002543BB"/>
    <w:rsid w:val="00264B3A"/>
    <w:rsid w:val="00307752"/>
    <w:rsid w:val="0037524D"/>
    <w:rsid w:val="00411D33"/>
    <w:rsid w:val="0042156E"/>
    <w:rsid w:val="00472304"/>
    <w:rsid w:val="004A6CDF"/>
    <w:rsid w:val="004B59D8"/>
    <w:rsid w:val="004C6FFC"/>
    <w:rsid w:val="00523EDC"/>
    <w:rsid w:val="00602FE1"/>
    <w:rsid w:val="00701511"/>
    <w:rsid w:val="007046D3"/>
    <w:rsid w:val="00806C73"/>
    <w:rsid w:val="00897BDF"/>
    <w:rsid w:val="00961E6C"/>
    <w:rsid w:val="009B22AF"/>
    <w:rsid w:val="009F0710"/>
    <w:rsid w:val="00A15473"/>
    <w:rsid w:val="00A20492"/>
    <w:rsid w:val="00A71BB7"/>
    <w:rsid w:val="00AA4004"/>
    <w:rsid w:val="00B000E2"/>
    <w:rsid w:val="00B9543A"/>
    <w:rsid w:val="00BB1DB7"/>
    <w:rsid w:val="00C5097E"/>
    <w:rsid w:val="00D21D99"/>
    <w:rsid w:val="00D271E6"/>
    <w:rsid w:val="00D60231"/>
    <w:rsid w:val="00DA2C82"/>
    <w:rsid w:val="00DC0BFF"/>
    <w:rsid w:val="00DD59C8"/>
    <w:rsid w:val="00E2750C"/>
    <w:rsid w:val="00E67F25"/>
    <w:rsid w:val="00E75AA2"/>
    <w:rsid w:val="00F75BC1"/>
    <w:rsid w:val="00F7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D0F63"/>
  <w14:defaultImageDpi w14:val="32767"/>
  <w15:chartTrackingRefBased/>
  <w15:docId w15:val="{208FC104-E744-4418-B27E-D21E96E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LTextStyle">
    <w:name w:val="MWL Text Style"/>
    <w:basedOn w:val="Normal"/>
    <w:qFormat/>
    <w:rsid w:val="00F75BC1"/>
    <w:rPr>
      <w:rFonts w:ascii="Verdana" w:hAnsi="Verdana"/>
      <w:color w:val="62656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25"/>
  </w:style>
  <w:style w:type="paragraph" w:styleId="Footer">
    <w:name w:val="footer"/>
    <w:basedOn w:val="Normal"/>
    <w:link w:val="FooterChar"/>
    <w:uiPriority w:val="99"/>
    <w:unhideWhenUsed/>
    <w:rsid w:val="00E6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25"/>
  </w:style>
  <w:style w:type="table" w:styleId="TableGrid">
    <w:name w:val="Table Grid"/>
    <w:basedOn w:val="TableNormal"/>
    <w:uiPriority w:val="59"/>
    <w:rsid w:val="00066694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69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E-FS02\Data\5.Sales\Marketing\LTE%20Brand%20Guidelines\LTE%20A4%20Word-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LTE A4 Word-Doc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Armstead</dc:creator>
  <cp:keywords/>
  <dc:description/>
  <cp:lastModifiedBy>Arron Armstead</cp:lastModifiedBy>
  <cp:revision>3</cp:revision>
  <cp:lastPrinted>2021-06-15T14:02:00Z</cp:lastPrinted>
  <dcterms:created xsi:type="dcterms:W3CDTF">2022-02-15T15:40:00Z</dcterms:created>
  <dcterms:modified xsi:type="dcterms:W3CDTF">2022-02-15T15:41:00Z</dcterms:modified>
</cp:coreProperties>
</file>